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6FB5" w14:textId="7F9FC4FB" w:rsidR="00800A51" w:rsidRPr="00412D2F" w:rsidRDefault="001C5050" w:rsidP="00800A51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412D2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Appendix D – </w:t>
      </w:r>
      <w:proofErr w:type="spellStart"/>
      <w:r w:rsidRPr="00412D2F">
        <w:rPr>
          <w:rFonts w:asciiTheme="majorHAnsi" w:hAnsiTheme="majorHAnsi" w:cstheme="majorHAnsi"/>
          <w:b/>
          <w:bCs/>
          <w:sz w:val="28"/>
          <w:szCs w:val="28"/>
          <w:lang w:val="en-US"/>
        </w:rPr>
        <w:t>Bravida’s</w:t>
      </w:r>
      <w:proofErr w:type="spellEnd"/>
      <w:r w:rsidRPr="00412D2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requirements and guidance for </w:t>
      </w:r>
      <w:r w:rsidR="00BD0E74" w:rsidRPr="00412D2F">
        <w:rPr>
          <w:rFonts w:asciiTheme="majorHAnsi" w:hAnsiTheme="majorHAnsi" w:cstheme="majorHAnsi"/>
          <w:b/>
          <w:bCs/>
          <w:sz w:val="28"/>
          <w:szCs w:val="28"/>
          <w:lang w:val="en-US"/>
        </w:rPr>
        <w:t>accommodation</w:t>
      </w:r>
      <w:r w:rsidRPr="00412D2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for employees</w:t>
      </w:r>
    </w:p>
    <w:p w14:paraId="15E8743C" w14:textId="77777777" w:rsidR="00800A51" w:rsidRPr="00412D2F" w:rsidRDefault="00800A51" w:rsidP="00800A51">
      <w:pPr>
        <w:spacing w:line="360" w:lineRule="auto"/>
        <w:rPr>
          <w:lang w:val="en-US"/>
        </w:rPr>
      </w:pPr>
    </w:p>
    <w:p w14:paraId="11BFD07B" w14:textId="5C5910C8" w:rsidR="00800A51" w:rsidRPr="00412D2F" w:rsidRDefault="00800A51" w:rsidP="00800A51">
      <w:pPr>
        <w:spacing w:line="360" w:lineRule="auto"/>
        <w:rPr>
          <w:b/>
          <w:bCs/>
          <w:szCs w:val="20"/>
          <w:lang w:val="en-US"/>
        </w:rPr>
      </w:pPr>
      <w:r w:rsidRPr="00412D2F">
        <w:rPr>
          <w:b/>
          <w:bCs/>
          <w:szCs w:val="20"/>
          <w:lang w:val="en-US"/>
        </w:rPr>
        <w:t>1</w:t>
      </w:r>
      <w:r w:rsidR="004C1E77" w:rsidRPr="00412D2F">
        <w:rPr>
          <w:b/>
          <w:bCs/>
          <w:szCs w:val="20"/>
          <w:lang w:val="en-US"/>
        </w:rPr>
        <w:t>.</w:t>
      </w:r>
      <w:r w:rsidRPr="00412D2F">
        <w:rPr>
          <w:b/>
          <w:bCs/>
          <w:szCs w:val="20"/>
          <w:lang w:val="en-US"/>
        </w:rPr>
        <w:t xml:space="preserve"> </w:t>
      </w:r>
      <w:r w:rsidR="004C1E77" w:rsidRPr="00412D2F">
        <w:rPr>
          <w:b/>
          <w:bCs/>
          <w:szCs w:val="20"/>
          <w:lang w:val="en-US"/>
        </w:rPr>
        <w:t>Approved accommodation</w:t>
      </w:r>
    </w:p>
    <w:p w14:paraId="06ADB862" w14:textId="499D8A7A" w:rsidR="00800A51" w:rsidRPr="00412D2F" w:rsidRDefault="00800A51" w:rsidP="00800A51">
      <w:pPr>
        <w:pStyle w:val="Listeafsnit"/>
        <w:numPr>
          <w:ilvl w:val="0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1.1 </w:t>
      </w:r>
      <w:r w:rsidR="00425EB0" w:rsidRPr="00412D2F">
        <w:rPr>
          <w:szCs w:val="20"/>
          <w:lang w:val="en-US"/>
        </w:rPr>
        <w:t>Motel, Holiday Apartment/Flat, Summer House, Hoste</w:t>
      </w:r>
      <w:r w:rsidR="00425EB0" w:rsidRPr="00412D2F">
        <w:rPr>
          <w:szCs w:val="20"/>
          <w:lang w:val="en-US"/>
        </w:rPr>
        <w:t>l</w:t>
      </w:r>
    </w:p>
    <w:p w14:paraId="518735D5" w14:textId="71084608" w:rsidR="00800A51" w:rsidRPr="00412D2F" w:rsidRDefault="00425EB0" w:rsidP="00800A51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>Sleeping arrangement</w:t>
      </w:r>
      <w:r w:rsidR="00800A51" w:rsidRPr="00412D2F">
        <w:rPr>
          <w:szCs w:val="20"/>
          <w:lang w:val="en-US"/>
        </w:rPr>
        <w:t>:</w:t>
      </w:r>
    </w:p>
    <w:p w14:paraId="4B2908FD" w14:textId="546F1CEF" w:rsidR="00800A51" w:rsidRPr="00412D2F" w:rsidRDefault="00425EB0" w:rsidP="00800A51">
      <w:pPr>
        <w:pStyle w:val="Listeafsnit"/>
        <w:numPr>
          <w:ilvl w:val="2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>Max</w:t>
      </w:r>
      <w:r w:rsidR="007E34C7" w:rsidRPr="00412D2F">
        <w:rPr>
          <w:szCs w:val="20"/>
          <w:lang w:val="en-US"/>
        </w:rPr>
        <w:t>imum of</w:t>
      </w:r>
      <w:r w:rsidR="00800A51" w:rsidRPr="00412D2F">
        <w:rPr>
          <w:szCs w:val="20"/>
          <w:lang w:val="en-US"/>
        </w:rPr>
        <w:t xml:space="preserve"> </w:t>
      </w:r>
      <w:proofErr w:type="gramStart"/>
      <w:r w:rsidR="00800A51" w:rsidRPr="00412D2F">
        <w:rPr>
          <w:szCs w:val="20"/>
          <w:lang w:val="en-US"/>
        </w:rPr>
        <w:t>1</w:t>
      </w:r>
      <w:proofErr w:type="gramEnd"/>
      <w:r w:rsidR="00800A51" w:rsidRPr="00412D2F">
        <w:rPr>
          <w:szCs w:val="20"/>
          <w:lang w:val="en-US"/>
        </w:rPr>
        <w:t xml:space="preserve"> </w:t>
      </w:r>
      <w:r w:rsidR="00FD5289" w:rsidRPr="00412D2F">
        <w:rPr>
          <w:szCs w:val="20"/>
          <w:lang w:val="en-US"/>
        </w:rPr>
        <w:t>employee per bedroom/bed</w:t>
      </w:r>
    </w:p>
    <w:p w14:paraId="6B688340" w14:textId="692DBEFE" w:rsidR="005F040E" w:rsidRPr="00412D2F" w:rsidRDefault="005F040E" w:rsidP="00800A51">
      <w:pPr>
        <w:pStyle w:val="Listeafsnit"/>
        <w:numPr>
          <w:ilvl w:val="3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Exceptions </w:t>
      </w:r>
      <w:proofErr w:type="gramStart"/>
      <w:r w:rsidR="007E34C7" w:rsidRPr="00412D2F">
        <w:rPr>
          <w:szCs w:val="20"/>
          <w:lang w:val="en-US"/>
        </w:rPr>
        <w:t xml:space="preserve">are </w:t>
      </w:r>
      <w:r w:rsidRPr="00412D2F">
        <w:rPr>
          <w:szCs w:val="20"/>
          <w:lang w:val="en-US"/>
        </w:rPr>
        <w:t>only allowed</w:t>
      </w:r>
      <w:proofErr w:type="gramEnd"/>
      <w:r w:rsidRPr="00412D2F">
        <w:rPr>
          <w:szCs w:val="20"/>
          <w:lang w:val="en-US"/>
        </w:rPr>
        <w:t xml:space="preserve"> with written </w:t>
      </w:r>
      <w:r w:rsidR="007E34C7" w:rsidRPr="00412D2F">
        <w:rPr>
          <w:szCs w:val="20"/>
          <w:lang w:val="en-US"/>
        </w:rPr>
        <w:t>acceptance</w:t>
      </w:r>
      <w:r w:rsidRPr="00412D2F">
        <w:rPr>
          <w:szCs w:val="20"/>
          <w:lang w:val="en-US"/>
        </w:rPr>
        <w:t xml:space="preserve"> from the employee (e.g., spouses or other family members)</w:t>
      </w:r>
    </w:p>
    <w:p w14:paraId="43FADA94" w14:textId="7D3579BC" w:rsidR="005F040E" w:rsidRPr="00412D2F" w:rsidRDefault="005F040E" w:rsidP="005F040E">
      <w:pPr>
        <w:pStyle w:val="Listeafsnit"/>
        <w:numPr>
          <w:ilvl w:val="3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Must </w:t>
      </w:r>
      <w:proofErr w:type="gramStart"/>
      <w:r w:rsidRPr="00412D2F">
        <w:rPr>
          <w:szCs w:val="20"/>
          <w:lang w:val="en-US"/>
        </w:rPr>
        <w:t>be equipped</w:t>
      </w:r>
      <w:proofErr w:type="gramEnd"/>
      <w:r w:rsidRPr="00412D2F">
        <w:rPr>
          <w:szCs w:val="20"/>
          <w:lang w:val="en-US"/>
        </w:rPr>
        <w:t xml:space="preserve"> with single beds or double beds in case of </w:t>
      </w:r>
      <w:proofErr w:type="gramStart"/>
      <w:r w:rsidR="00412D2F" w:rsidRPr="00412D2F">
        <w:rPr>
          <w:szCs w:val="20"/>
          <w:lang w:val="en-US"/>
        </w:rPr>
        <w:t>exceptions</w:t>
      </w:r>
      <w:proofErr w:type="gramEnd"/>
    </w:p>
    <w:p w14:paraId="1505B233" w14:textId="4757CF41" w:rsidR="00800A51" w:rsidRPr="00412D2F" w:rsidRDefault="007E34C7" w:rsidP="00800A51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>Dining and kitchen facilities</w:t>
      </w:r>
    </w:p>
    <w:p w14:paraId="16921975" w14:textId="75CE05A0" w:rsidR="00800A51" w:rsidRPr="00412D2F" w:rsidRDefault="007E34C7" w:rsidP="00800A51">
      <w:pPr>
        <w:pStyle w:val="Listeafsnit"/>
        <w:numPr>
          <w:ilvl w:val="2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>Maximum</w:t>
      </w:r>
      <w:r w:rsidR="006F4345" w:rsidRPr="00412D2F">
        <w:rPr>
          <w:szCs w:val="20"/>
          <w:lang w:val="en-US"/>
        </w:rPr>
        <w:t xml:space="preserve"> of </w:t>
      </w:r>
      <w:proofErr w:type="gramStart"/>
      <w:r w:rsidR="006F4345" w:rsidRPr="00412D2F">
        <w:rPr>
          <w:szCs w:val="20"/>
          <w:lang w:val="en-US"/>
        </w:rPr>
        <w:t>5</w:t>
      </w:r>
      <w:proofErr w:type="gramEnd"/>
      <w:r w:rsidR="006F4345" w:rsidRPr="00412D2F">
        <w:rPr>
          <w:szCs w:val="20"/>
          <w:lang w:val="en-US"/>
        </w:rPr>
        <w:t xml:space="preserve"> employees per stove, kitchen sink and refrigerator</w:t>
      </w:r>
    </w:p>
    <w:p w14:paraId="7DE7698D" w14:textId="32A5E991" w:rsidR="00800A51" w:rsidRPr="00412D2F" w:rsidRDefault="00800A51" w:rsidP="00800A51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Toilet </w:t>
      </w:r>
      <w:r w:rsidR="00412D2F" w:rsidRPr="00412D2F">
        <w:rPr>
          <w:szCs w:val="20"/>
          <w:lang w:val="en-US"/>
        </w:rPr>
        <w:t>and</w:t>
      </w:r>
      <w:r w:rsidR="006F4345" w:rsidRPr="00412D2F">
        <w:rPr>
          <w:szCs w:val="20"/>
          <w:lang w:val="en-US"/>
        </w:rPr>
        <w:t xml:space="preserve"> bathing </w:t>
      </w:r>
      <w:r w:rsidR="001C4B91" w:rsidRPr="00412D2F">
        <w:rPr>
          <w:szCs w:val="20"/>
          <w:lang w:val="en-US"/>
        </w:rPr>
        <w:t>facilities</w:t>
      </w:r>
    </w:p>
    <w:p w14:paraId="31C95470" w14:textId="6A2DE19F" w:rsidR="00800A51" w:rsidRPr="00412D2F" w:rsidRDefault="001C4B91" w:rsidP="00800A51">
      <w:pPr>
        <w:pStyle w:val="Listeafsnit"/>
        <w:numPr>
          <w:ilvl w:val="2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Must ensure adequate </w:t>
      </w:r>
      <w:proofErr w:type="gramStart"/>
      <w:r w:rsidR="00412D2F" w:rsidRPr="00412D2F">
        <w:rPr>
          <w:szCs w:val="20"/>
          <w:lang w:val="en-US"/>
        </w:rPr>
        <w:t>hygiene</w:t>
      </w:r>
      <w:proofErr w:type="gramEnd"/>
    </w:p>
    <w:p w14:paraId="13B91D3D" w14:textId="6CE8F573" w:rsidR="00800A51" w:rsidRPr="00412D2F" w:rsidRDefault="003B6023" w:rsidP="00800A51">
      <w:pPr>
        <w:pStyle w:val="Listeafsnit"/>
        <w:numPr>
          <w:ilvl w:val="2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Maximum of </w:t>
      </w:r>
      <w:proofErr w:type="gramStart"/>
      <w:r w:rsidRPr="00412D2F">
        <w:rPr>
          <w:szCs w:val="20"/>
          <w:lang w:val="en-US"/>
        </w:rPr>
        <w:t>5</w:t>
      </w:r>
      <w:proofErr w:type="gramEnd"/>
      <w:r w:rsidRPr="00412D2F">
        <w:rPr>
          <w:szCs w:val="20"/>
          <w:lang w:val="en-US"/>
        </w:rPr>
        <w:t xml:space="preserve"> employees per toilet/bathroom facility</w:t>
      </w:r>
    </w:p>
    <w:p w14:paraId="3FA36AC0" w14:textId="77777777" w:rsidR="00800A51" w:rsidRPr="00412D2F" w:rsidRDefault="00800A51" w:rsidP="00800A51">
      <w:pPr>
        <w:spacing w:line="360" w:lineRule="auto"/>
        <w:rPr>
          <w:szCs w:val="20"/>
          <w:lang w:val="en-US"/>
        </w:rPr>
      </w:pPr>
    </w:p>
    <w:p w14:paraId="7B432D6D" w14:textId="6A33700C" w:rsidR="00800A51" w:rsidRPr="00412D2F" w:rsidRDefault="00800A51" w:rsidP="00800A51">
      <w:pPr>
        <w:pStyle w:val="Listeafsnit"/>
        <w:numPr>
          <w:ilvl w:val="0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1.2 </w:t>
      </w:r>
      <w:r w:rsidR="002F3B7F" w:rsidRPr="00412D2F">
        <w:rPr>
          <w:szCs w:val="20"/>
          <w:lang w:val="en-US"/>
        </w:rPr>
        <w:t>Housing Container / Caravan with toilet, shower, and kitchen (additional requirements apply)</w:t>
      </w:r>
    </w:p>
    <w:p w14:paraId="60F81BC5" w14:textId="34D1764E" w:rsidR="00F007A9" w:rsidRPr="00412D2F" w:rsidRDefault="00F007A9" w:rsidP="00412D2F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Each employee must have their own sleeping </w:t>
      </w:r>
      <w:proofErr w:type="gramStart"/>
      <w:r w:rsidRPr="00412D2F">
        <w:rPr>
          <w:szCs w:val="20"/>
          <w:lang w:val="en-US"/>
        </w:rPr>
        <w:t>room</w:t>
      </w:r>
      <w:proofErr w:type="gramEnd"/>
      <w:r w:rsidRPr="00412D2F">
        <w:rPr>
          <w:szCs w:val="20"/>
          <w:lang w:val="en-US"/>
        </w:rPr>
        <w:t xml:space="preserve"> </w:t>
      </w:r>
    </w:p>
    <w:p w14:paraId="294E50CD" w14:textId="3DCB0AD9" w:rsidR="00F007A9" w:rsidRPr="00412D2F" w:rsidRDefault="00F007A9" w:rsidP="00412D2F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A shared </w:t>
      </w:r>
      <w:proofErr w:type="gramStart"/>
      <w:r w:rsidRPr="00412D2F">
        <w:rPr>
          <w:szCs w:val="20"/>
          <w:lang w:val="en-US"/>
        </w:rPr>
        <w:t>common area</w:t>
      </w:r>
      <w:proofErr w:type="gramEnd"/>
      <w:r w:rsidRPr="00412D2F">
        <w:rPr>
          <w:szCs w:val="20"/>
          <w:lang w:val="en-US"/>
        </w:rPr>
        <w:t xml:space="preserve"> must be </w:t>
      </w:r>
      <w:proofErr w:type="gramStart"/>
      <w:r w:rsidRPr="00412D2F">
        <w:rPr>
          <w:szCs w:val="20"/>
          <w:lang w:val="en-US"/>
        </w:rPr>
        <w:t>established</w:t>
      </w:r>
      <w:proofErr w:type="gramEnd"/>
      <w:r w:rsidRPr="00412D2F">
        <w:rPr>
          <w:szCs w:val="20"/>
          <w:lang w:val="en-US"/>
        </w:rPr>
        <w:t xml:space="preserve"> </w:t>
      </w:r>
    </w:p>
    <w:p w14:paraId="3C7E8218" w14:textId="42C44DA6" w:rsidR="00F007A9" w:rsidRPr="00412D2F" w:rsidRDefault="00F007A9" w:rsidP="00412D2F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Must </w:t>
      </w:r>
      <w:proofErr w:type="gramStart"/>
      <w:r w:rsidRPr="00412D2F">
        <w:rPr>
          <w:szCs w:val="20"/>
          <w:lang w:val="en-US"/>
        </w:rPr>
        <w:t>be physically separated</w:t>
      </w:r>
      <w:proofErr w:type="gramEnd"/>
      <w:r w:rsidRPr="00412D2F">
        <w:rPr>
          <w:szCs w:val="20"/>
          <w:lang w:val="en-US"/>
        </w:rPr>
        <w:t xml:space="preserve"> from the construction </w:t>
      </w:r>
      <w:proofErr w:type="gramStart"/>
      <w:r w:rsidRPr="00412D2F">
        <w:rPr>
          <w:szCs w:val="20"/>
          <w:lang w:val="en-US"/>
        </w:rPr>
        <w:t>site</w:t>
      </w:r>
      <w:proofErr w:type="gramEnd"/>
      <w:r w:rsidRPr="00412D2F">
        <w:rPr>
          <w:szCs w:val="20"/>
          <w:lang w:val="en-US"/>
        </w:rPr>
        <w:t xml:space="preserve"> </w:t>
      </w:r>
    </w:p>
    <w:p w14:paraId="5C51A058" w14:textId="31102DB1" w:rsidR="00F007A9" w:rsidRPr="00412D2F" w:rsidRDefault="00F007A9" w:rsidP="00412D2F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Cleaning </w:t>
      </w:r>
      <w:proofErr w:type="gramStart"/>
      <w:r w:rsidRPr="00412D2F">
        <w:rPr>
          <w:szCs w:val="20"/>
          <w:lang w:val="en-US"/>
        </w:rPr>
        <w:t>is paid</w:t>
      </w:r>
      <w:proofErr w:type="gramEnd"/>
      <w:r w:rsidRPr="00412D2F">
        <w:rPr>
          <w:szCs w:val="20"/>
          <w:lang w:val="en-US"/>
        </w:rPr>
        <w:t xml:space="preserve"> for by the </w:t>
      </w:r>
      <w:proofErr w:type="gramStart"/>
      <w:r w:rsidRPr="00412D2F">
        <w:rPr>
          <w:szCs w:val="20"/>
          <w:lang w:val="en-US"/>
        </w:rPr>
        <w:t>company</w:t>
      </w:r>
      <w:proofErr w:type="gramEnd"/>
      <w:r w:rsidRPr="00412D2F">
        <w:rPr>
          <w:szCs w:val="20"/>
          <w:lang w:val="en-US"/>
        </w:rPr>
        <w:t xml:space="preserve"> </w:t>
      </w:r>
    </w:p>
    <w:p w14:paraId="428130B4" w14:textId="3FCD1B8E" w:rsidR="00F007A9" w:rsidRPr="00412D2F" w:rsidRDefault="00F007A9" w:rsidP="00412D2F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Minimum cleaning frequency: once per week </w:t>
      </w:r>
    </w:p>
    <w:p w14:paraId="6A42C289" w14:textId="10FB342E" w:rsidR="00800A51" w:rsidRPr="00412D2F" w:rsidRDefault="00F007A9" w:rsidP="00412D2F">
      <w:pPr>
        <w:pStyle w:val="Listeafsnit"/>
        <w:numPr>
          <w:ilvl w:val="1"/>
          <w:numId w:val="15"/>
        </w:numPr>
        <w:spacing w:line="360" w:lineRule="auto"/>
        <w:rPr>
          <w:szCs w:val="20"/>
          <w:lang w:val="en-US"/>
        </w:rPr>
      </w:pPr>
      <w:r w:rsidRPr="00412D2F">
        <w:rPr>
          <w:szCs w:val="20"/>
          <w:lang w:val="en-US"/>
        </w:rPr>
        <w:t xml:space="preserve">Approval from relevant authorities is </w:t>
      </w:r>
      <w:proofErr w:type="gramStart"/>
      <w:r w:rsidRPr="00412D2F">
        <w:rPr>
          <w:szCs w:val="20"/>
          <w:lang w:val="en-US"/>
        </w:rPr>
        <w:t>required</w:t>
      </w:r>
      <w:proofErr w:type="gramEnd"/>
    </w:p>
    <w:p w14:paraId="13AC59AC" w14:textId="77777777" w:rsidR="005D6D1A" w:rsidRPr="00F007A9" w:rsidRDefault="005D6D1A" w:rsidP="0032410A">
      <w:pPr>
        <w:rPr>
          <w:lang w:val="en-US"/>
        </w:rPr>
      </w:pPr>
    </w:p>
    <w:sectPr w:rsidR="005D6D1A" w:rsidRPr="00F007A9" w:rsidSect="00E371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41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C2DF" w14:textId="77777777" w:rsidR="006E075B" w:rsidRDefault="006E075B" w:rsidP="0032410A">
      <w:r>
        <w:separator/>
      </w:r>
    </w:p>
  </w:endnote>
  <w:endnote w:type="continuationSeparator" w:id="0">
    <w:p w14:paraId="03C567CD" w14:textId="77777777" w:rsidR="006E075B" w:rsidRDefault="006E075B" w:rsidP="0032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9E4F" w14:textId="77777777" w:rsidR="00800A51" w:rsidRDefault="00800A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70B2" w14:textId="0EAA8B3A" w:rsidR="00241D75" w:rsidRDefault="00241D75" w:rsidP="00E371F1">
    <w:pPr>
      <w:pStyle w:val="Sidefod"/>
    </w:pPr>
    <w:r>
      <w:tab/>
    </w:r>
    <w:r>
      <w:tab/>
    </w:r>
  </w:p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241D75" w14:paraId="68E60D8B" w14:textId="77777777" w:rsidTr="7D7F8200">
      <w:tc>
        <w:tcPr>
          <w:tcW w:w="3020" w:type="dxa"/>
        </w:tcPr>
        <w:p w14:paraId="0F991EDA" w14:textId="2342F1F5" w:rsidR="00241D75" w:rsidRDefault="7D7F8200" w:rsidP="00E371F1">
          <w:pPr>
            <w:pStyle w:val="Sidefod"/>
          </w:pPr>
          <w:r>
            <w:t>Revideret: 25. september 2025</w:t>
          </w:r>
        </w:p>
      </w:tc>
      <w:tc>
        <w:tcPr>
          <w:tcW w:w="3020" w:type="dxa"/>
        </w:tcPr>
        <w:p w14:paraId="00413E15" w14:textId="5514ED8D" w:rsidR="00241D75" w:rsidRDefault="7D7F8200" w:rsidP="00E371F1">
          <w:pPr>
            <w:pStyle w:val="Sidefod"/>
          </w:pPr>
          <w:r>
            <w:t>Version: 1.0</w:t>
          </w:r>
        </w:p>
      </w:tc>
      <w:tc>
        <w:tcPr>
          <w:tcW w:w="3020" w:type="dxa"/>
        </w:tcPr>
        <w:p w14:paraId="61F75789" w14:textId="3C555BAB" w:rsidR="00241D75" w:rsidRDefault="7D7F8200" w:rsidP="00E371F1">
          <w:pPr>
            <w:pStyle w:val="Sidefod"/>
          </w:pPr>
          <w:r>
            <w:t>Ansvarlig: Rikke Dohrn</w:t>
          </w:r>
        </w:p>
      </w:tc>
    </w:tr>
  </w:tbl>
  <w:p w14:paraId="37BFD78A" w14:textId="77777777" w:rsidR="00BD3A88" w:rsidRPr="00A34F35" w:rsidRDefault="00BD3A88" w:rsidP="00241D75">
    <w:pPr>
      <w:pStyle w:val="Sidefod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A7C8" w14:textId="1EBDC81D" w:rsidR="00AC4AF1" w:rsidRDefault="00AC4AF1">
    <w:pPr>
      <w:pStyle w:val="Sidefod"/>
    </w:pPr>
    <w:r>
      <w:t>Revideret: 17. september 2025</w:t>
    </w:r>
    <w:r>
      <w:tab/>
      <w:t>Version: 1.02</w:t>
    </w:r>
    <w:r>
      <w:tab/>
      <w:t>Ansvarlig: RDO</w:t>
    </w:r>
  </w:p>
  <w:p w14:paraId="2A54979D" w14:textId="77777777" w:rsidR="00AC4AF1" w:rsidRDefault="00AC4A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C65B" w14:textId="77777777" w:rsidR="006E075B" w:rsidRDefault="006E075B" w:rsidP="0032410A">
      <w:r>
        <w:separator/>
      </w:r>
    </w:p>
  </w:footnote>
  <w:footnote w:type="continuationSeparator" w:id="0">
    <w:p w14:paraId="7654C802" w14:textId="77777777" w:rsidR="006E075B" w:rsidRDefault="006E075B" w:rsidP="0032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F46A" w14:textId="77777777" w:rsidR="00800A51" w:rsidRDefault="00800A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Ind w:w="-737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827"/>
      <w:gridCol w:w="2976"/>
      <w:gridCol w:w="2835"/>
      <w:gridCol w:w="850"/>
    </w:tblGrid>
    <w:tr w:rsidR="00BD3A88" w:rsidRPr="0088200C" w14:paraId="5AAD626A" w14:textId="77777777" w:rsidTr="00282067">
      <w:trPr>
        <w:cantSplit/>
        <w:trHeight w:hRule="exact" w:val="850"/>
      </w:trPr>
      <w:tc>
        <w:tcPr>
          <w:tcW w:w="3827" w:type="dxa"/>
        </w:tcPr>
        <w:p w14:paraId="54B79BDC" w14:textId="6F2C4B00" w:rsidR="00BD3A88" w:rsidRPr="0088200C" w:rsidRDefault="00FF7B5C" w:rsidP="00876595">
          <w:pPr>
            <w:rPr>
              <w:sz w:val="36"/>
            </w:rPr>
          </w:pPr>
          <w:bookmarkStart w:id="0" w:name="bkmHeadLogo2" w:colFirst="0" w:colLast="0"/>
          <w:bookmarkStart w:id="1" w:name="bkmHeadPage1" w:colFirst="3" w:colLast="3"/>
          <w:r>
            <w:rPr>
              <w:noProof/>
              <w:sz w:val="36"/>
            </w:rPr>
            <w:drawing>
              <wp:inline distT="0" distB="0" distL="0" distR="0" wp14:anchorId="11463B02" wp14:editId="3AA43643">
                <wp:extent cx="1605280" cy="539750"/>
                <wp:effectExtent l="0" t="0" r="0" b="0"/>
                <wp:docPr id="754379671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4218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8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14:paraId="22E33691" w14:textId="77777777" w:rsidR="00BD3A88" w:rsidRPr="0088200C" w:rsidRDefault="00BD3A88" w:rsidP="00876595">
          <w:pPr>
            <w:pStyle w:val="Gradering"/>
            <w:rPr>
              <w:lang w:val="da-DK"/>
            </w:rPr>
          </w:pPr>
        </w:p>
      </w:tc>
      <w:tc>
        <w:tcPr>
          <w:tcW w:w="2835" w:type="dxa"/>
          <w:vAlign w:val="center"/>
        </w:tcPr>
        <w:p w14:paraId="01B124E2" w14:textId="77777777" w:rsidR="00BD3A88" w:rsidRPr="0088200C" w:rsidRDefault="00BD3A88" w:rsidP="00876595"/>
      </w:tc>
      <w:tc>
        <w:tcPr>
          <w:tcW w:w="850" w:type="dxa"/>
          <w:vAlign w:val="center"/>
        </w:tcPr>
        <w:p w14:paraId="03E09B2B" w14:textId="77777777" w:rsidR="00BD3A88" w:rsidRPr="0088200C" w:rsidRDefault="00BD3A88" w:rsidP="00876595">
          <w:pPr>
            <w:pStyle w:val="Pageno"/>
            <w:rPr>
              <w:lang w:val="da-DK"/>
            </w:rPr>
          </w:pPr>
          <w:r w:rsidRPr="0088200C">
            <w:rPr>
              <w:lang w:val="da-DK"/>
            </w:rPr>
            <w:fldChar w:fldCharType="begin"/>
          </w:r>
          <w:r w:rsidRPr="0088200C">
            <w:rPr>
              <w:lang w:val="da-DK"/>
            </w:rPr>
            <w:instrText xml:space="preserve"> PAGE  \* MERGEFORMAT </w:instrText>
          </w:r>
          <w:r w:rsidRPr="0088200C">
            <w:rPr>
              <w:lang w:val="da-DK"/>
            </w:rPr>
            <w:fldChar w:fldCharType="separate"/>
          </w:r>
          <w:r w:rsidR="00282067">
            <w:rPr>
              <w:noProof/>
              <w:lang w:val="da-DK"/>
            </w:rPr>
            <w:t>2</w:t>
          </w:r>
          <w:r w:rsidRPr="0088200C">
            <w:rPr>
              <w:lang w:val="da-DK"/>
            </w:rPr>
            <w:fldChar w:fldCharType="end"/>
          </w:r>
          <w:r w:rsidRPr="0088200C">
            <w:rPr>
              <w:lang w:val="da-DK"/>
            </w:rPr>
            <w:t xml:space="preserve"> (</w:t>
          </w:r>
          <w:fldSimple w:instr="NUMPAGES  \* MERGEFORMAT">
            <w:r w:rsidR="00282067" w:rsidRPr="00282067">
              <w:rPr>
                <w:noProof/>
                <w:lang w:val="da-DK"/>
              </w:rPr>
              <w:t>2</w:t>
            </w:r>
          </w:fldSimple>
          <w:r w:rsidRPr="0088200C">
            <w:rPr>
              <w:lang w:val="da-DK"/>
            </w:rPr>
            <w:t>)</w:t>
          </w:r>
        </w:p>
      </w:tc>
    </w:tr>
    <w:bookmarkEnd w:id="0"/>
    <w:bookmarkEnd w:id="1"/>
  </w:tbl>
  <w:p w14:paraId="48A56A45" w14:textId="77777777" w:rsidR="00BD3A88" w:rsidRPr="000A6F81" w:rsidRDefault="00BD3A88" w:rsidP="00876595">
    <w:pPr>
      <w:pStyle w:val="Sidehoved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37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828"/>
      <w:gridCol w:w="2976"/>
      <w:gridCol w:w="2835"/>
      <w:gridCol w:w="850"/>
    </w:tblGrid>
    <w:tr w:rsidR="00BD3A88" w:rsidRPr="0088200C" w14:paraId="007B3C9B" w14:textId="77777777" w:rsidTr="00282067">
      <w:trPr>
        <w:cantSplit/>
        <w:trHeight w:hRule="exact" w:val="850"/>
      </w:trPr>
      <w:tc>
        <w:tcPr>
          <w:tcW w:w="3828" w:type="dxa"/>
        </w:tcPr>
        <w:p w14:paraId="420CAD63" w14:textId="3A06E93C" w:rsidR="00BD3A88" w:rsidRPr="0088200C" w:rsidRDefault="00FF7B5C" w:rsidP="00D73410">
          <w:pPr>
            <w:ind w:left="-57"/>
          </w:pPr>
          <w:bookmarkStart w:id="2" w:name="bkmHeadLogo1" w:colFirst="0" w:colLast="0"/>
          <w:r>
            <w:rPr>
              <w:noProof/>
            </w:rPr>
            <w:drawing>
              <wp:inline distT="0" distB="0" distL="0" distR="0" wp14:anchorId="362E7123" wp14:editId="03365989">
                <wp:extent cx="1605280" cy="539750"/>
                <wp:effectExtent l="0" t="0" r="0" b="0"/>
                <wp:docPr id="1947564844" name="Bille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92460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8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14:paraId="7B647EE9" w14:textId="77777777" w:rsidR="00BD3A88" w:rsidRPr="0088200C" w:rsidRDefault="00BD3A88" w:rsidP="00D73410">
          <w:pPr>
            <w:pStyle w:val="Gradering"/>
            <w:rPr>
              <w:lang w:val="da-DK"/>
            </w:rPr>
          </w:pPr>
        </w:p>
      </w:tc>
      <w:tc>
        <w:tcPr>
          <w:tcW w:w="2835" w:type="dxa"/>
          <w:vAlign w:val="center"/>
        </w:tcPr>
        <w:p w14:paraId="5965A994" w14:textId="11DE587B" w:rsidR="00BD3A88" w:rsidRPr="0088200C" w:rsidRDefault="00FF7B5C" w:rsidP="00D73410">
          <w:r w:rsidRPr="00FF7B5C">
            <w:t>Aftale om leverance af bemandingsydelser</w:t>
          </w:r>
        </w:p>
      </w:tc>
      <w:tc>
        <w:tcPr>
          <w:tcW w:w="850" w:type="dxa"/>
          <w:vAlign w:val="center"/>
        </w:tcPr>
        <w:p w14:paraId="2C277333" w14:textId="77777777" w:rsidR="00BD3A88" w:rsidRPr="0088200C" w:rsidRDefault="00BD3A88" w:rsidP="00D73410"/>
      </w:tc>
    </w:tr>
    <w:bookmarkEnd w:id="2"/>
  </w:tbl>
  <w:p w14:paraId="12D0A7F4" w14:textId="77777777" w:rsidR="00BD3A88" w:rsidRPr="00C04A46" w:rsidRDefault="00BD3A88" w:rsidP="0032410A">
    <w:pPr>
      <w:pStyle w:val="Sidehoved"/>
      <w:ind w:right="-567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E5EE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3EC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260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F83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E2C3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946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82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265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ED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5A7A54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color w:val="134069"/>
      </w:rPr>
    </w:lvl>
  </w:abstractNum>
  <w:abstractNum w:abstractNumId="10" w15:restartNumberingAfterBreak="0">
    <w:nsid w:val="1C576CA6"/>
    <w:multiLevelType w:val="multilevel"/>
    <w:tmpl w:val="D170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E4DB0"/>
    <w:multiLevelType w:val="hybridMultilevel"/>
    <w:tmpl w:val="3788ED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E44D6"/>
    <w:multiLevelType w:val="hybridMultilevel"/>
    <w:tmpl w:val="BFDA99CE"/>
    <w:lvl w:ilvl="0" w:tplc="0080804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81F2998"/>
    <w:multiLevelType w:val="multilevel"/>
    <w:tmpl w:val="EACE65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39C0833"/>
    <w:multiLevelType w:val="multilevel"/>
    <w:tmpl w:val="55C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343858">
    <w:abstractNumId w:val="9"/>
  </w:num>
  <w:num w:numId="2" w16cid:durableId="1685133679">
    <w:abstractNumId w:val="7"/>
  </w:num>
  <w:num w:numId="3" w16cid:durableId="1148518748">
    <w:abstractNumId w:val="6"/>
  </w:num>
  <w:num w:numId="4" w16cid:durableId="2146964019">
    <w:abstractNumId w:val="5"/>
  </w:num>
  <w:num w:numId="5" w16cid:durableId="920065767">
    <w:abstractNumId w:val="4"/>
  </w:num>
  <w:num w:numId="6" w16cid:durableId="1284924035">
    <w:abstractNumId w:val="8"/>
  </w:num>
  <w:num w:numId="7" w16cid:durableId="2000690924">
    <w:abstractNumId w:val="3"/>
  </w:num>
  <w:num w:numId="8" w16cid:durableId="1597782823">
    <w:abstractNumId w:val="2"/>
  </w:num>
  <w:num w:numId="9" w16cid:durableId="1249117638">
    <w:abstractNumId w:val="1"/>
  </w:num>
  <w:num w:numId="10" w16cid:durableId="1845316042">
    <w:abstractNumId w:val="0"/>
  </w:num>
  <w:num w:numId="11" w16cid:durableId="1032850801">
    <w:abstractNumId w:val="13"/>
  </w:num>
  <w:num w:numId="12" w16cid:durableId="1651863887">
    <w:abstractNumId w:val="12"/>
  </w:num>
  <w:num w:numId="13" w16cid:durableId="1441334524">
    <w:abstractNumId w:val="10"/>
  </w:num>
  <w:num w:numId="14" w16cid:durableId="917445216">
    <w:abstractNumId w:val="14"/>
  </w:num>
  <w:num w:numId="15" w16cid:durableId="1033462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5C"/>
    <w:rsid w:val="00001A7C"/>
    <w:rsid w:val="00001BE2"/>
    <w:rsid w:val="00016B72"/>
    <w:rsid w:val="00017E92"/>
    <w:rsid w:val="00023C74"/>
    <w:rsid w:val="00026318"/>
    <w:rsid w:val="00026843"/>
    <w:rsid w:val="0002767E"/>
    <w:rsid w:val="000331F7"/>
    <w:rsid w:val="00040740"/>
    <w:rsid w:val="00057394"/>
    <w:rsid w:val="00064441"/>
    <w:rsid w:val="00064C82"/>
    <w:rsid w:val="00072486"/>
    <w:rsid w:val="00072FA4"/>
    <w:rsid w:val="00076742"/>
    <w:rsid w:val="00082A6B"/>
    <w:rsid w:val="000834FD"/>
    <w:rsid w:val="000946BD"/>
    <w:rsid w:val="0009546F"/>
    <w:rsid w:val="000A6813"/>
    <w:rsid w:val="000A6F81"/>
    <w:rsid w:val="000B0CC8"/>
    <w:rsid w:val="000B5032"/>
    <w:rsid w:val="000C5082"/>
    <w:rsid w:val="000C6387"/>
    <w:rsid w:val="000C671F"/>
    <w:rsid w:val="000E2F83"/>
    <w:rsid w:val="000E32FA"/>
    <w:rsid w:val="000F1D2F"/>
    <w:rsid w:val="000F3935"/>
    <w:rsid w:val="000F5B64"/>
    <w:rsid w:val="00103125"/>
    <w:rsid w:val="00104B71"/>
    <w:rsid w:val="00112968"/>
    <w:rsid w:val="001135E4"/>
    <w:rsid w:val="00116603"/>
    <w:rsid w:val="00120237"/>
    <w:rsid w:val="001226DF"/>
    <w:rsid w:val="00131590"/>
    <w:rsid w:val="001347D1"/>
    <w:rsid w:val="00146C47"/>
    <w:rsid w:val="001546E6"/>
    <w:rsid w:val="00162D69"/>
    <w:rsid w:val="001648F3"/>
    <w:rsid w:val="00165481"/>
    <w:rsid w:val="00165492"/>
    <w:rsid w:val="00167B10"/>
    <w:rsid w:val="00181F7E"/>
    <w:rsid w:val="0018642C"/>
    <w:rsid w:val="00192B01"/>
    <w:rsid w:val="00196B73"/>
    <w:rsid w:val="001A29DE"/>
    <w:rsid w:val="001A5B13"/>
    <w:rsid w:val="001A7076"/>
    <w:rsid w:val="001B14C4"/>
    <w:rsid w:val="001B7A63"/>
    <w:rsid w:val="001B7E27"/>
    <w:rsid w:val="001C3304"/>
    <w:rsid w:val="001C4B91"/>
    <w:rsid w:val="001C5050"/>
    <w:rsid w:val="001C5E86"/>
    <w:rsid w:val="001C75E9"/>
    <w:rsid w:val="001C7E0D"/>
    <w:rsid w:val="001C7F2D"/>
    <w:rsid w:val="001D0339"/>
    <w:rsid w:val="001D34E1"/>
    <w:rsid w:val="001D4E81"/>
    <w:rsid w:val="001D520E"/>
    <w:rsid w:val="001D7BE9"/>
    <w:rsid w:val="001E0249"/>
    <w:rsid w:val="001E5171"/>
    <w:rsid w:val="001E5C74"/>
    <w:rsid w:val="001E6CB9"/>
    <w:rsid w:val="001E7BA6"/>
    <w:rsid w:val="00204AE9"/>
    <w:rsid w:val="002065D7"/>
    <w:rsid w:val="002214F2"/>
    <w:rsid w:val="0022387D"/>
    <w:rsid w:val="00224BF6"/>
    <w:rsid w:val="002271D2"/>
    <w:rsid w:val="00231686"/>
    <w:rsid w:val="0023373F"/>
    <w:rsid w:val="00233DD7"/>
    <w:rsid w:val="00237BCC"/>
    <w:rsid w:val="00241D75"/>
    <w:rsid w:val="0024341C"/>
    <w:rsid w:val="00247B3D"/>
    <w:rsid w:val="00250A4F"/>
    <w:rsid w:val="00251D8D"/>
    <w:rsid w:val="00254D6B"/>
    <w:rsid w:val="00275333"/>
    <w:rsid w:val="00276355"/>
    <w:rsid w:val="002805C3"/>
    <w:rsid w:val="00281465"/>
    <w:rsid w:val="00282067"/>
    <w:rsid w:val="00283B45"/>
    <w:rsid w:val="00286385"/>
    <w:rsid w:val="002870BD"/>
    <w:rsid w:val="00293D9D"/>
    <w:rsid w:val="00294945"/>
    <w:rsid w:val="002A0A6D"/>
    <w:rsid w:val="002A18B7"/>
    <w:rsid w:val="002A337E"/>
    <w:rsid w:val="002A3D63"/>
    <w:rsid w:val="002B182B"/>
    <w:rsid w:val="002B442C"/>
    <w:rsid w:val="002B4551"/>
    <w:rsid w:val="002E1A2F"/>
    <w:rsid w:val="002E7B01"/>
    <w:rsid w:val="002F3B7F"/>
    <w:rsid w:val="00303D7B"/>
    <w:rsid w:val="00305BA9"/>
    <w:rsid w:val="00311291"/>
    <w:rsid w:val="003114E2"/>
    <w:rsid w:val="00311DB3"/>
    <w:rsid w:val="00312CB2"/>
    <w:rsid w:val="00314DDA"/>
    <w:rsid w:val="00316184"/>
    <w:rsid w:val="0032410A"/>
    <w:rsid w:val="003242B7"/>
    <w:rsid w:val="00327294"/>
    <w:rsid w:val="00331C8A"/>
    <w:rsid w:val="00340FE3"/>
    <w:rsid w:val="00346579"/>
    <w:rsid w:val="00346653"/>
    <w:rsid w:val="003545B8"/>
    <w:rsid w:val="00356340"/>
    <w:rsid w:val="00357625"/>
    <w:rsid w:val="0036025D"/>
    <w:rsid w:val="00360345"/>
    <w:rsid w:val="00362F6E"/>
    <w:rsid w:val="00363F7A"/>
    <w:rsid w:val="003644E0"/>
    <w:rsid w:val="003710EB"/>
    <w:rsid w:val="00383983"/>
    <w:rsid w:val="00383B3E"/>
    <w:rsid w:val="00390325"/>
    <w:rsid w:val="0039264D"/>
    <w:rsid w:val="003A1449"/>
    <w:rsid w:val="003B1FCF"/>
    <w:rsid w:val="003B3DFE"/>
    <w:rsid w:val="003B6023"/>
    <w:rsid w:val="003C2622"/>
    <w:rsid w:val="003C3FC7"/>
    <w:rsid w:val="003C5638"/>
    <w:rsid w:val="003D0816"/>
    <w:rsid w:val="003D1AFA"/>
    <w:rsid w:val="003D6DF1"/>
    <w:rsid w:val="003E034E"/>
    <w:rsid w:val="003F2A09"/>
    <w:rsid w:val="003F3FA4"/>
    <w:rsid w:val="003F49FC"/>
    <w:rsid w:val="003F4F68"/>
    <w:rsid w:val="003F7E77"/>
    <w:rsid w:val="00401BFC"/>
    <w:rsid w:val="00403CE2"/>
    <w:rsid w:val="00407234"/>
    <w:rsid w:val="00412D2F"/>
    <w:rsid w:val="00425EB0"/>
    <w:rsid w:val="00425FFE"/>
    <w:rsid w:val="004324EE"/>
    <w:rsid w:val="004334F3"/>
    <w:rsid w:val="0044682D"/>
    <w:rsid w:val="00450A34"/>
    <w:rsid w:val="00463B0C"/>
    <w:rsid w:val="004707F8"/>
    <w:rsid w:val="004739DB"/>
    <w:rsid w:val="0047639B"/>
    <w:rsid w:val="00476DAD"/>
    <w:rsid w:val="00477016"/>
    <w:rsid w:val="004810E3"/>
    <w:rsid w:val="00486284"/>
    <w:rsid w:val="0049160B"/>
    <w:rsid w:val="00496E17"/>
    <w:rsid w:val="00496EFC"/>
    <w:rsid w:val="004A1C23"/>
    <w:rsid w:val="004A27B3"/>
    <w:rsid w:val="004A39E6"/>
    <w:rsid w:val="004B00A2"/>
    <w:rsid w:val="004B17BC"/>
    <w:rsid w:val="004B3583"/>
    <w:rsid w:val="004B5072"/>
    <w:rsid w:val="004B5EF6"/>
    <w:rsid w:val="004C1E77"/>
    <w:rsid w:val="004C7676"/>
    <w:rsid w:val="004D4131"/>
    <w:rsid w:val="004D6321"/>
    <w:rsid w:val="004D666D"/>
    <w:rsid w:val="004D6684"/>
    <w:rsid w:val="004E1590"/>
    <w:rsid w:val="004E5ACD"/>
    <w:rsid w:val="004E763B"/>
    <w:rsid w:val="004F4B34"/>
    <w:rsid w:val="004F6590"/>
    <w:rsid w:val="005127C2"/>
    <w:rsid w:val="005165AD"/>
    <w:rsid w:val="005242FD"/>
    <w:rsid w:val="00535466"/>
    <w:rsid w:val="00537121"/>
    <w:rsid w:val="00552C6D"/>
    <w:rsid w:val="00554203"/>
    <w:rsid w:val="005560C0"/>
    <w:rsid w:val="00563D93"/>
    <w:rsid w:val="0056714C"/>
    <w:rsid w:val="00572734"/>
    <w:rsid w:val="00575F44"/>
    <w:rsid w:val="00584233"/>
    <w:rsid w:val="00585FB4"/>
    <w:rsid w:val="00593D2F"/>
    <w:rsid w:val="0059421B"/>
    <w:rsid w:val="00594E16"/>
    <w:rsid w:val="00594EC9"/>
    <w:rsid w:val="00597A90"/>
    <w:rsid w:val="005A54C0"/>
    <w:rsid w:val="005A6E9A"/>
    <w:rsid w:val="005B008E"/>
    <w:rsid w:val="005B3EBF"/>
    <w:rsid w:val="005C4CE4"/>
    <w:rsid w:val="005C63A5"/>
    <w:rsid w:val="005C6E75"/>
    <w:rsid w:val="005D41A3"/>
    <w:rsid w:val="005D41E6"/>
    <w:rsid w:val="005D4848"/>
    <w:rsid w:val="005D541D"/>
    <w:rsid w:val="005D6D1A"/>
    <w:rsid w:val="005E22E7"/>
    <w:rsid w:val="005E57E3"/>
    <w:rsid w:val="005E60AF"/>
    <w:rsid w:val="005F014B"/>
    <w:rsid w:val="005F040E"/>
    <w:rsid w:val="005F2324"/>
    <w:rsid w:val="005F67E1"/>
    <w:rsid w:val="00601C59"/>
    <w:rsid w:val="0061126D"/>
    <w:rsid w:val="006216FD"/>
    <w:rsid w:val="00624BCF"/>
    <w:rsid w:val="0062726E"/>
    <w:rsid w:val="00631842"/>
    <w:rsid w:val="00634286"/>
    <w:rsid w:val="006363D2"/>
    <w:rsid w:val="00637BFF"/>
    <w:rsid w:val="00637D63"/>
    <w:rsid w:val="00640BF9"/>
    <w:rsid w:val="00652427"/>
    <w:rsid w:val="006605CA"/>
    <w:rsid w:val="00665D22"/>
    <w:rsid w:val="006727EB"/>
    <w:rsid w:val="00687CA4"/>
    <w:rsid w:val="006938BD"/>
    <w:rsid w:val="00694E00"/>
    <w:rsid w:val="00695AAC"/>
    <w:rsid w:val="006A1E8F"/>
    <w:rsid w:val="006A4E93"/>
    <w:rsid w:val="006A72BC"/>
    <w:rsid w:val="006B49A8"/>
    <w:rsid w:val="006C1133"/>
    <w:rsid w:val="006C4105"/>
    <w:rsid w:val="006E075B"/>
    <w:rsid w:val="006E24B7"/>
    <w:rsid w:val="006E305C"/>
    <w:rsid w:val="006F09B5"/>
    <w:rsid w:val="006F2522"/>
    <w:rsid w:val="006F3974"/>
    <w:rsid w:val="006F4345"/>
    <w:rsid w:val="00701B7F"/>
    <w:rsid w:val="00703A90"/>
    <w:rsid w:val="00716CFA"/>
    <w:rsid w:val="00727A5F"/>
    <w:rsid w:val="00731AD7"/>
    <w:rsid w:val="00732FFC"/>
    <w:rsid w:val="007346CA"/>
    <w:rsid w:val="00750C50"/>
    <w:rsid w:val="00750EA7"/>
    <w:rsid w:val="00754951"/>
    <w:rsid w:val="00772712"/>
    <w:rsid w:val="00782462"/>
    <w:rsid w:val="0078301E"/>
    <w:rsid w:val="007838F2"/>
    <w:rsid w:val="00787EC7"/>
    <w:rsid w:val="00792AB0"/>
    <w:rsid w:val="00792CDC"/>
    <w:rsid w:val="00793B22"/>
    <w:rsid w:val="007941D7"/>
    <w:rsid w:val="0079589A"/>
    <w:rsid w:val="00797EE1"/>
    <w:rsid w:val="007A2B5B"/>
    <w:rsid w:val="007A399F"/>
    <w:rsid w:val="007B49FC"/>
    <w:rsid w:val="007C028F"/>
    <w:rsid w:val="007C3B52"/>
    <w:rsid w:val="007D2CC8"/>
    <w:rsid w:val="007D607D"/>
    <w:rsid w:val="007E34C7"/>
    <w:rsid w:val="007E464C"/>
    <w:rsid w:val="008001DF"/>
    <w:rsid w:val="00800A51"/>
    <w:rsid w:val="00806700"/>
    <w:rsid w:val="00807219"/>
    <w:rsid w:val="00807314"/>
    <w:rsid w:val="0081595C"/>
    <w:rsid w:val="0082409D"/>
    <w:rsid w:val="008321DC"/>
    <w:rsid w:val="008334DD"/>
    <w:rsid w:val="00836C82"/>
    <w:rsid w:val="0084472C"/>
    <w:rsid w:val="00845F64"/>
    <w:rsid w:val="00852585"/>
    <w:rsid w:val="008535E1"/>
    <w:rsid w:val="00860F35"/>
    <w:rsid w:val="0086147A"/>
    <w:rsid w:val="00861984"/>
    <w:rsid w:val="008635DF"/>
    <w:rsid w:val="008671CB"/>
    <w:rsid w:val="00876595"/>
    <w:rsid w:val="008803BD"/>
    <w:rsid w:val="0088140D"/>
    <w:rsid w:val="0089570F"/>
    <w:rsid w:val="008A1429"/>
    <w:rsid w:val="008A3721"/>
    <w:rsid w:val="008A4845"/>
    <w:rsid w:val="008B392E"/>
    <w:rsid w:val="008C6861"/>
    <w:rsid w:val="008D2877"/>
    <w:rsid w:val="008E4BC8"/>
    <w:rsid w:val="008E590F"/>
    <w:rsid w:val="008F4C1F"/>
    <w:rsid w:val="00901845"/>
    <w:rsid w:val="009040F7"/>
    <w:rsid w:val="00904B6C"/>
    <w:rsid w:val="00906188"/>
    <w:rsid w:val="009124C0"/>
    <w:rsid w:val="00913498"/>
    <w:rsid w:val="009159E1"/>
    <w:rsid w:val="00933AF0"/>
    <w:rsid w:val="009410FC"/>
    <w:rsid w:val="009421A1"/>
    <w:rsid w:val="009432D4"/>
    <w:rsid w:val="00943F57"/>
    <w:rsid w:val="00944207"/>
    <w:rsid w:val="00947F8B"/>
    <w:rsid w:val="00951744"/>
    <w:rsid w:val="009526FC"/>
    <w:rsid w:val="009532AE"/>
    <w:rsid w:val="00963C36"/>
    <w:rsid w:val="00967388"/>
    <w:rsid w:val="00975BC3"/>
    <w:rsid w:val="00976CDD"/>
    <w:rsid w:val="00982F19"/>
    <w:rsid w:val="00984AF2"/>
    <w:rsid w:val="0099231C"/>
    <w:rsid w:val="0099268C"/>
    <w:rsid w:val="00994F69"/>
    <w:rsid w:val="0099664E"/>
    <w:rsid w:val="00997F6F"/>
    <w:rsid w:val="009A1CC5"/>
    <w:rsid w:val="009A40F3"/>
    <w:rsid w:val="009A49EC"/>
    <w:rsid w:val="009B150E"/>
    <w:rsid w:val="009B2297"/>
    <w:rsid w:val="009B5F7A"/>
    <w:rsid w:val="009B61DA"/>
    <w:rsid w:val="009C2B8C"/>
    <w:rsid w:val="009C7C45"/>
    <w:rsid w:val="009E62BA"/>
    <w:rsid w:val="009E6348"/>
    <w:rsid w:val="009F081B"/>
    <w:rsid w:val="009F0FCB"/>
    <w:rsid w:val="009F1AF9"/>
    <w:rsid w:val="009F74B7"/>
    <w:rsid w:val="00A009EC"/>
    <w:rsid w:val="00A07980"/>
    <w:rsid w:val="00A14B4B"/>
    <w:rsid w:val="00A15034"/>
    <w:rsid w:val="00A2654D"/>
    <w:rsid w:val="00A33D66"/>
    <w:rsid w:val="00A34F35"/>
    <w:rsid w:val="00A440F4"/>
    <w:rsid w:val="00A51415"/>
    <w:rsid w:val="00A5609F"/>
    <w:rsid w:val="00A62037"/>
    <w:rsid w:val="00A675DC"/>
    <w:rsid w:val="00A70DFC"/>
    <w:rsid w:val="00A712F1"/>
    <w:rsid w:val="00A740B3"/>
    <w:rsid w:val="00A81159"/>
    <w:rsid w:val="00A82700"/>
    <w:rsid w:val="00A90972"/>
    <w:rsid w:val="00A910FD"/>
    <w:rsid w:val="00A92806"/>
    <w:rsid w:val="00AA1822"/>
    <w:rsid w:val="00AB675F"/>
    <w:rsid w:val="00AB6E08"/>
    <w:rsid w:val="00AB7D9B"/>
    <w:rsid w:val="00AC0810"/>
    <w:rsid w:val="00AC43B0"/>
    <w:rsid w:val="00AC4AF1"/>
    <w:rsid w:val="00AC6CD3"/>
    <w:rsid w:val="00AD41F6"/>
    <w:rsid w:val="00AD640C"/>
    <w:rsid w:val="00AD7A1E"/>
    <w:rsid w:val="00AD7A5B"/>
    <w:rsid w:val="00AE017C"/>
    <w:rsid w:val="00AE0814"/>
    <w:rsid w:val="00AF3401"/>
    <w:rsid w:val="00AF7833"/>
    <w:rsid w:val="00B01145"/>
    <w:rsid w:val="00B05443"/>
    <w:rsid w:val="00B0789E"/>
    <w:rsid w:val="00B25E51"/>
    <w:rsid w:val="00B34A3F"/>
    <w:rsid w:val="00B37D03"/>
    <w:rsid w:val="00B403FF"/>
    <w:rsid w:val="00B41EE6"/>
    <w:rsid w:val="00B43253"/>
    <w:rsid w:val="00B4474F"/>
    <w:rsid w:val="00B50E37"/>
    <w:rsid w:val="00B55C5A"/>
    <w:rsid w:val="00B61CCE"/>
    <w:rsid w:val="00B65922"/>
    <w:rsid w:val="00B66957"/>
    <w:rsid w:val="00B70A32"/>
    <w:rsid w:val="00B70BD9"/>
    <w:rsid w:val="00B77752"/>
    <w:rsid w:val="00B87A12"/>
    <w:rsid w:val="00B915E4"/>
    <w:rsid w:val="00B9234F"/>
    <w:rsid w:val="00B9517F"/>
    <w:rsid w:val="00B9600B"/>
    <w:rsid w:val="00BA4DB5"/>
    <w:rsid w:val="00BA7658"/>
    <w:rsid w:val="00BB1A10"/>
    <w:rsid w:val="00BB25A3"/>
    <w:rsid w:val="00BB4DD2"/>
    <w:rsid w:val="00BC098C"/>
    <w:rsid w:val="00BC1A96"/>
    <w:rsid w:val="00BC21D3"/>
    <w:rsid w:val="00BC7714"/>
    <w:rsid w:val="00BD0E74"/>
    <w:rsid w:val="00BD187E"/>
    <w:rsid w:val="00BD292D"/>
    <w:rsid w:val="00BD3A88"/>
    <w:rsid w:val="00BD6C5A"/>
    <w:rsid w:val="00BE3BA0"/>
    <w:rsid w:val="00BE7834"/>
    <w:rsid w:val="00BE7E9F"/>
    <w:rsid w:val="00BF0F6A"/>
    <w:rsid w:val="00BF537D"/>
    <w:rsid w:val="00BF6424"/>
    <w:rsid w:val="00BF6520"/>
    <w:rsid w:val="00C15D33"/>
    <w:rsid w:val="00C172CC"/>
    <w:rsid w:val="00C21568"/>
    <w:rsid w:val="00C4549E"/>
    <w:rsid w:val="00C54D49"/>
    <w:rsid w:val="00C550A9"/>
    <w:rsid w:val="00C628FF"/>
    <w:rsid w:val="00C67156"/>
    <w:rsid w:val="00C72106"/>
    <w:rsid w:val="00C7300C"/>
    <w:rsid w:val="00C7545E"/>
    <w:rsid w:val="00C87BE1"/>
    <w:rsid w:val="00C90B9C"/>
    <w:rsid w:val="00C93087"/>
    <w:rsid w:val="00C946C0"/>
    <w:rsid w:val="00CA0EAB"/>
    <w:rsid w:val="00CA14A6"/>
    <w:rsid w:val="00CA1714"/>
    <w:rsid w:val="00CB3F57"/>
    <w:rsid w:val="00CB57AE"/>
    <w:rsid w:val="00CB7051"/>
    <w:rsid w:val="00CB78CD"/>
    <w:rsid w:val="00CC13C2"/>
    <w:rsid w:val="00CC72C5"/>
    <w:rsid w:val="00CC761F"/>
    <w:rsid w:val="00CD1BA7"/>
    <w:rsid w:val="00CD417C"/>
    <w:rsid w:val="00CD5070"/>
    <w:rsid w:val="00CE31AE"/>
    <w:rsid w:val="00CE7AEF"/>
    <w:rsid w:val="00CF0C21"/>
    <w:rsid w:val="00CF0D15"/>
    <w:rsid w:val="00CF154C"/>
    <w:rsid w:val="00CF1FEB"/>
    <w:rsid w:val="00CF3E93"/>
    <w:rsid w:val="00D049E4"/>
    <w:rsid w:val="00D1280E"/>
    <w:rsid w:val="00D14CB3"/>
    <w:rsid w:val="00D152AA"/>
    <w:rsid w:val="00D17632"/>
    <w:rsid w:val="00D23113"/>
    <w:rsid w:val="00D252D3"/>
    <w:rsid w:val="00D302B8"/>
    <w:rsid w:val="00D325C9"/>
    <w:rsid w:val="00D3288F"/>
    <w:rsid w:val="00D34F66"/>
    <w:rsid w:val="00D46B03"/>
    <w:rsid w:val="00D477B9"/>
    <w:rsid w:val="00D624C4"/>
    <w:rsid w:val="00D73410"/>
    <w:rsid w:val="00D7425E"/>
    <w:rsid w:val="00D813F3"/>
    <w:rsid w:val="00D9397E"/>
    <w:rsid w:val="00DA168D"/>
    <w:rsid w:val="00DB67C8"/>
    <w:rsid w:val="00DC0856"/>
    <w:rsid w:val="00DC184F"/>
    <w:rsid w:val="00DD5E51"/>
    <w:rsid w:val="00DD6F96"/>
    <w:rsid w:val="00DE458A"/>
    <w:rsid w:val="00DE6AC9"/>
    <w:rsid w:val="00DF169D"/>
    <w:rsid w:val="00DF2DD1"/>
    <w:rsid w:val="00DF30D5"/>
    <w:rsid w:val="00DF3E5B"/>
    <w:rsid w:val="00E06281"/>
    <w:rsid w:val="00E12D0A"/>
    <w:rsid w:val="00E1677E"/>
    <w:rsid w:val="00E20820"/>
    <w:rsid w:val="00E27698"/>
    <w:rsid w:val="00E27CB9"/>
    <w:rsid w:val="00E3154A"/>
    <w:rsid w:val="00E36182"/>
    <w:rsid w:val="00E371F1"/>
    <w:rsid w:val="00E4060C"/>
    <w:rsid w:val="00E41359"/>
    <w:rsid w:val="00E421E4"/>
    <w:rsid w:val="00E4502E"/>
    <w:rsid w:val="00E47ACB"/>
    <w:rsid w:val="00E5090D"/>
    <w:rsid w:val="00E513DC"/>
    <w:rsid w:val="00E519CA"/>
    <w:rsid w:val="00E53C88"/>
    <w:rsid w:val="00E57272"/>
    <w:rsid w:val="00E643C0"/>
    <w:rsid w:val="00E650C5"/>
    <w:rsid w:val="00E7657B"/>
    <w:rsid w:val="00E86456"/>
    <w:rsid w:val="00E9304D"/>
    <w:rsid w:val="00E944D9"/>
    <w:rsid w:val="00EA2737"/>
    <w:rsid w:val="00EA3EA3"/>
    <w:rsid w:val="00EA4D4E"/>
    <w:rsid w:val="00EB7267"/>
    <w:rsid w:val="00ED7953"/>
    <w:rsid w:val="00EE2892"/>
    <w:rsid w:val="00EF6F21"/>
    <w:rsid w:val="00F007A9"/>
    <w:rsid w:val="00F012BD"/>
    <w:rsid w:val="00F038E3"/>
    <w:rsid w:val="00F05AED"/>
    <w:rsid w:val="00F14178"/>
    <w:rsid w:val="00F1767B"/>
    <w:rsid w:val="00F258A7"/>
    <w:rsid w:val="00F31B79"/>
    <w:rsid w:val="00F31FC8"/>
    <w:rsid w:val="00F3711D"/>
    <w:rsid w:val="00F416DC"/>
    <w:rsid w:val="00F46F5A"/>
    <w:rsid w:val="00F51B7C"/>
    <w:rsid w:val="00F63C5E"/>
    <w:rsid w:val="00F70C63"/>
    <w:rsid w:val="00F7142F"/>
    <w:rsid w:val="00F735D5"/>
    <w:rsid w:val="00F742AA"/>
    <w:rsid w:val="00F8121B"/>
    <w:rsid w:val="00F9091D"/>
    <w:rsid w:val="00F9452F"/>
    <w:rsid w:val="00FA5ADA"/>
    <w:rsid w:val="00FA700F"/>
    <w:rsid w:val="00FB2B1F"/>
    <w:rsid w:val="00FB5BE5"/>
    <w:rsid w:val="00FB610B"/>
    <w:rsid w:val="00FC3E42"/>
    <w:rsid w:val="00FD0596"/>
    <w:rsid w:val="00FD4785"/>
    <w:rsid w:val="00FD5289"/>
    <w:rsid w:val="00FE159E"/>
    <w:rsid w:val="00FE1630"/>
    <w:rsid w:val="00FE1A4B"/>
    <w:rsid w:val="00FE5AE5"/>
    <w:rsid w:val="00FE78C7"/>
    <w:rsid w:val="00FF6604"/>
    <w:rsid w:val="00FF75A5"/>
    <w:rsid w:val="00FF7B5C"/>
    <w:rsid w:val="527E229E"/>
    <w:rsid w:val="7D7F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62CD8F20"/>
  <w15:docId w15:val="{28A578AF-41B4-4F61-8D4C-17C493AE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CDC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792CD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792CDC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792CDC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92CDC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0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92CD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3147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92CD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147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92CD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92CD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92CD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qFormat/>
    <w:rsid w:val="00792CDC"/>
    <w:pPr>
      <w:numPr>
        <w:numId w:val="1"/>
      </w:numPr>
      <w:ind w:left="284" w:hanging="284"/>
    </w:pPr>
  </w:style>
  <w:style w:type="paragraph" w:customStyle="1" w:styleId="Pageno">
    <w:name w:val="Page no."/>
    <w:rsid w:val="00792CDC"/>
    <w:pPr>
      <w:jc w:val="center"/>
    </w:pPr>
    <w:rPr>
      <w:rFonts w:ascii="Arial" w:hAnsi="Arial"/>
      <w:sz w:val="18"/>
      <w:lang w:val="en-GB" w:eastAsia="nb-NO"/>
    </w:rPr>
  </w:style>
  <w:style w:type="paragraph" w:styleId="Sidehoved">
    <w:name w:val="header"/>
    <w:basedOn w:val="Normal"/>
    <w:link w:val="SidehovedTegn"/>
    <w:unhideWhenUsed/>
    <w:rsid w:val="00792CD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unhideWhenUsed/>
    <w:rsid w:val="00792CDC"/>
    <w:pPr>
      <w:tabs>
        <w:tab w:val="center" w:pos="4819"/>
        <w:tab w:val="right" w:pos="9638"/>
      </w:tabs>
    </w:pPr>
  </w:style>
  <w:style w:type="character" w:styleId="Sidetal">
    <w:name w:val="page number"/>
    <w:rsid w:val="00792CDC"/>
    <w:rPr>
      <w:rFonts w:ascii="Verdana" w:hAnsi="Verdana"/>
      <w:sz w:val="16"/>
    </w:rPr>
  </w:style>
  <w:style w:type="table" w:styleId="Tabel-Gitter">
    <w:name w:val="Table Grid"/>
    <w:basedOn w:val="Tabel-Normal"/>
    <w:rsid w:val="0079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WWW">
    <w:name w:val="xWWW"/>
    <w:rsid w:val="00792CDC"/>
    <w:pPr>
      <w:keepNext/>
      <w:keepLines/>
      <w:tabs>
        <w:tab w:val="left" w:pos="5273"/>
        <w:tab w:val="left" w:pos="7655"/>
        <w:tab w:val="left" w:pos="8959"/>
        <w:tab w:val="left" w:pos="9696"/>
      </w:tabs>
      <w:spacing w:line="160" w:lineRule="exact"/>
      <w:ind w:left="-57"/>
    </w:pPr>
    <w:rPr>
      <w:rFonts w:ascii="Arial" w:hAnsi="Arial"/>
      <w:sz w:val="12"/>
      <w:lang w:val="nb-NO" w:eastAsia="nb-NO"/>
    </w:rPr>
  </w:style>
  <w:style w:type="paragraph" w:styleId="Markeringsbobletekst">
    <w:name w:val="Balloon Text"/>
    <w:basedOn w:val="Normal"/>
    <w:link w:val="MarkeringsbobletekstTegn"/>
    <w:rsid w:val="00792CDC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92CDC"/>
    <w:rPr>
      <w:rFonts w:ascii="Arial" w:hAnsi="Arial" w:cs="Tahoma"/>
      <w:sz w:val="16"/>
      <w:szCs w:val="16"/>
    </w:rPr>
  </w:style>
  <w:style w:type="paragraph" w:styleId="Opstilling-talellerbogst">
    <w:name w:val="List Number"/>
    <w:basedOn w:val="Normal"/>
    <w:qFormat/>
    <w:rsid w:val="00792CDC"/>
    <w:pPr>
      <w:numPr>
        <w:numId w:val="6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semiHidden/>
    <w:rsid w:val="00792CDC"/>
    <w:rPr>
      <w:rFonts w:asciiTheme="majorHAnsi" w:eastAsiaTheme="majorEastAsia" w:hAnsiTheme="majorHAnsi" w:cstheme="majorBidi"/>
      <w:b/>
      <w:bCs/>
      <w:i/>
      <w:iCs/>
      <w:color w:val="006390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792CDC"/>
    <w:rPr>
      <w:rFonts w:asciiTheme="majorHAnsi" w:eastAsiaTheme="majorEastAsia" w:hAnsiTheme="majorHAnsi" w:cstheme="majorBidi"/>
      <w:color w:val="003147" w:themeColor="accent1" w:themeShade="7F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792CDC"/>
    <w:rPr>
      <w:rFonts w:asciiTheme="majorHAnsi" w:eastAsiaTheme="majorEastAsia" w:hAnsiTheme="majorHAnsi" w:cstheme="majorBidi"/>
      <w:i/>
      <w:iCs/>
      <w:color w:val="003147" w:themeColor="accent1" w:themeShade="7F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792CDC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792CD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Standardskrifttypeiafsnit"/>
    <w:link w:val="Overskrift9"/>
    <w:semiHidden/>
    <w:rsid w:val="00792C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792CDC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rsid w:val="00792CDC"/>
    <w:rPr>
      <w:rFonts w:ascii="Arial" w:hAnsi="Arial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792CDC"/>
    <w:rPr>
      <w:rFonts w:ascii="Arial" w:hAnsi="Arial"/>
      <w:szCs w:val="24"/>
    </w:rPr>
  </w:style>
  <w:style w:type="paragraph" w:customStyle="1" w:styleId="Gradering">
    <w:name w:val="Gradering"/>
    <w:rsid w:val="00792CDC"/>
    <w:pPr>
      <w:jc w:val="center"/>
    </w:pPr>
    <w:rPr>
      <w:rFonts w:ascii="Arial" w:hAnsi="Arial"/>
      <w:b/>
      <w:snapToGrid w:val="0"/>
      <w:sz w:val="18"/>
      <w:lang w:val="sv-SE" w:eastAsia="nb-NO"/>
    </w:rPr>
  </w:style>
  <w:style w:type="paragraph" w:customStyle="1" w:styleId="xHeaderLabel">
    <w:name w:val="xHeaderLabel"/>
    <w:next w:val="xHeader"/>
    <w:rsid w:val="00792CDC"/>
    <w:pPr>
      <w:keepNext/>
      <w:keepLines/>
      <w:spacing w:line="160" w:lineRule="exact"/>
    </w:pPr>
    <w:rPr>
      <w:rFonts w:ascii="Arial" w:hAnsi="Arial"/>
      <w:b/>
      <w:noProof/>
      <w:sz w:val="12"/>
      <w:lang w:eastAsia="nb-NO"/>
    </w:rPr>
  </w:style>
  <w:style w:type="paragraph" w:customStyle="1" w:styleId="xHeader">
    <w:name w:val="xHeader"/>
    <w:rsid w:val="00792CDC"/>
    <w:rPr>
      <w:rFonts w:ascii="Arial" w:hAnsi="Arial"/>
      <w:noProof/>
      <w:sz w:val="18"/>
      <w:lang w:eastAsia="nb-NO"/>
    </w:rPr>
  </w:style>
  <w:style w:type="paragraph" w:customStyle="1" w:styleId="xCompany">
    <w:name w:val="xCompany"/>
    <w:next w:val="Normal"/>
    <w:rsid w:val="00792CDC"/>
    <w:pPr>
      <w:keepNext/>
      <w:keepLines/>
      <w:tabs>
        <w:tab w:val="left" w:pos="57"/>
        <w:tab w:val="left" w:pos="5273"/>
        <w:tab w:val="left" w:pos="7655"/>
        <w:tab w:val="left" w:pos="8959"/>
        <w:tab w:val="left" w:pos="9696"/>
      </w:tabs>
      <w:spacing w:line="180" w:lineRule="exact"/>
      <w:ind w:left="-57"/>
    </w:pPr>
    <w:rPr>
      <w:rFonts w:ascii="Arial" w:hAnsi="Arial"/>
      <w:noProof/>
      <w:sz w:val="15"/>
      <w:lang w:val="en-GB" w:eastAsia="nb-NO"/>
    </w:rPr>
  </w:style>
  <w:style w:type="paragraph" w:customStyle="1" w:styleId="xFooter">
    <w:name w:val="xFooter"/>
    <w:rsid w:val="00792CDC"/>
    <w:pPr>
      <w:spacing w:line="160" w:lineRule="exact"/>
    </w:pPr>
    <w:rPr>
      <w:rFonts w:ascii="Arial" w:hAnsi="Arial"/>
      <w:noProof/>
      <w:sz w:val="1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thy11\AppData\Roaming\Bravida\Office2013\Bravida\Denmark\Bravida%20Danmark_Tomt.dotm" TargetMode="External"/></Relationships>
</file>

<file path=word/theme/theme1.xml><?xml version="1.0" encoding="utf-8"?>
<a:theme xmlns:a="http://schemas.openxmlformats.org/drawingml/2006/main" name="Bravida Word">
  <a:themeElements>
    <a:clrScheme name="Bravida">
      <a:dk1>
        <a:sysClr val="windowText" lastClr="000000"/>
      </a:dk1>
      <a:lt1>
        <a:sysClr val="window" lastClr="FFFFFF"/>
      </a:lt1>
      <a:dk2>
        <a:srgbClr val="006390"/>
      </a:dk2>
      <a:lt2>
        <a:srgbClr val="51626F"/>
      </a:lt2>
      <a:accent1>
        <a:srgbClr val="006390"/>
      </a:accent1>
      <a:accent2>
        <a:srgbClr val="C6DE10"/>
      </a:accent2>
      <a:accent3>
        <a:srgbClr val="14A5E1"/>
      </a:accent3>
      <a:accent4>
        <a:srgbClr val="EFA200"/>
      </a:accent4>
      <a:accent5>
        <a:srgbClr val="502D7F"/>
      </a:accent5>
      <a:accent6>
        <a:srgbClr val="009A49"/>
      </a:accent6>
      <a:hlink>
        <a:srgbClr val="0000FF"/>
      </a:hlink>
      <a:folHlink>
        <a:srgbClr val="800080"/>
      </a:folHlink>
    </a:clrScheme>
    <a:fontScheme name="Bravid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87480C2E9E54D86B94D9B37F7B283" ma:contentTypeVersion="24" ma:contentTypeDescription="Create a new document." ma:contentTypeScope="" ma:versionID="c7d13af0dca6ecc95b746252c5dbbd8b">
  <xsd:schema xmlns:xsd="http://www.w3.org/2001/XMLSchema" xmlns:xs="http://www.w3.org/2001/XMLSchema" xmlns:p="http://schemas.microsoft.com/office/2006/metadata/properties" xmlns:ns2="739afe4f-eda8-42b6-b40f-eb13f4d30d13" xmlns:ns3="60eaad88-be74-4136-8120-5d9b0a9ec60a" targetNamespace="http://schemas.microsoft.com/office/2006/metadata/properties" ma:root="true" ma:fieldsID="8026fb04048ba7c4fee552d3d2439fff" ns2:_="" ns3:_="">
    <xsd:import namespace="739afe4f-eda8-42b6-b40f-eb13f4d30d13"/>
    <xsd:import namespace="60eaad88-be74-4136-8120-5d9b0a9ec60a"/>
    <xsd:element name="properties">
      <xsd:complexType>
        <xsd:sequence>
          <xsd:element name="documentManagement">
            <xsd:complexType>
              <xsd:all>
                <xsd:element ref="ns2:ab911a90c6a34c1e8f359b203c488b92" minOccurs="0"/>
                <xsd:element ref="ns2:p317993ce7eb40c58d9dd443e0bec9bf" minOccurs="0"/>
                <xsd:element ref="ns2:kc3c154570544122a9bd4c55999332d3" minOccurs="0"/>
                <xsd:element ref="ns3:TaxCatchAll" minOccurs="0"/>
                <xsd:element ref="ns2:Noter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fe4f-eda8-42b6-b40f-eb13f4d30d13" elementFormDefault="qualified">
    <xsd:import namespace="http://schemas.microsoft.com/office/2006/documentManagement/types"/>
    <xsd:import namespace="http://schemas.microsoft.com/office/infopath/2007/PartnerControls"/>
    <xsd:element name="ab911a90c6a34c1e8f359b203c488b92" ma:index="8" nillable="true" ma:taxonomy="true" ma:internalName="ab911a90c6a34c1e8f359b203c488b92" ma:taxonomyFieldName="Dokument_x0020_type" ma:displayName="Dokument type" ma:default="" ma:fieldId="{ab911a90-c6a3-4c1e-8f35-9b203c488b92}" ma:sspId="967d6129-c6e8-4d94-b2c0-d237e0f7173f" ma:termSetId="e0a7c409-cece-4ca2-b454-aef3ce8dfd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7993ce7eb40c58d9dd443e0bec9bf" ma:index="9" nillable="true" ma:taxonomy="true" ma:internalName="p317993ce7eb40c58d9dd443e0bec9bf" ma:taxonomyFieldName="Teknik" ma:displayName="Teknik" ma:default="" ma:fieldId="{9317993c-e7eb-40c5-8d9d-d443e0bec9bf}" ma:sspId="967d6129-c6e8-4d94-b2c0-d237e0f7173f" ma:termSetId="8c3bb43d-1bc9-4c49-a920-d7aef46b92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3c154570544122a9bd4c55999332d3" ma:index="10" nillable="true" ma:taxonomy="true" ma:internalName="kc3c154570544122a9bd4c55999332d3" ma:taxonomyFieldName="Operation" ma:displayName="Operation" ma:default="" ma:fieldId="{4c3c1545-7054-4122-a9bd-4c55999332d3}" ma:sspId="967d6129-c6e8-4d94-b2c0-d237e0f7173f" ma:termSetId="eb1d4891-8ead-42fe-80e5-774eecc895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r" ma:index="15" nillable="true" ma:displayName="Noter" ma:format="Dropdown" ma:internalName="Noter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67d6129-c6e8-4d94-b2c0-d237e0f71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ad88-be74-4136-8120-5d9b0a9ec6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7b4cca-fc87-43e0-aac0-5344d8522670}" ma:internalName="TaxCatchAll" ma:showField="CatchAllData" ma:web="60eaad88-be74-4136-8120-5d9b0a9ec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9afe4f-eda8-42b6-b40f-eb13f4d30d13" xsi:nil="true"/>
    <TaxCatchAll xmlns="60eaad88-be74-4136-8120-5d9b0a9ec60a" xsi:nil="true"/>
    <p317993ce7eb40c58d9dd443e0bec9bf xmlns="739afe4f-eda8-42b6-b40f-eb13f4d30d13">
      <Terms xmlns="http://schemas.microsoft.com/office/infopath/2007/PartnerControls"/>
    </p317993ce7eb40c58d9dd443e0bec9bf>
    <ab911a90c6a34c1e8f359b203c488b92 xmlns="739afe4f-eda8-42b6-b40f-eb13f4d30d13">
      <Terms xmlns="http://schemas.microsoft.com/office/infopath/2007/PartnerControls"/>
    </ab911a90c6a34c1e8f359b203c488b92>
    <kc3c154570544122a9bd4c55999332d3 xmlns="739afe4f-eda8-42b6-b40f-eb13f4d30d13">
      <Terms xmlns="http://schemas.microsoft.com/office/infopath/2007/PartnerControls"/>
    </kc3c154570544122a9bd4c55999332d3>
    <lcf76f155ced4ddcb4097134ff3c332f xmlns="739afe4f-eda8-42b6-b40f-eb13f4d30d13">
      <Terms xmlns="http://schemas.microsoft.com/office/infopath/2007/PartnerControls"/>
    </lcf76f155ced4ddcb4097134ff3c332f>
    <Noter xmlns="739afe4f-eda8-42b6-b40f-eb13f4d30d13" xsi:nil="true"/>
  </documentManagement>
</p:properties>
</file>

<file path=customXml/itemProps1.xml><?xml version="1.0" encoding="utf-8"?>
<ds:datastoreItem xmlns:ds="http://schemas.openxmlformats.org/officeDocument/2006/customXml" ds:itemID="{96E7F03C-948F-47FE-8299-2EDC1FCF3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96C00-8D13-482E-896C-04E794346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7BA9E-DBB6-44A6-AEDA-FC59374287A1}"/>
</file>

<file path=customXml/itemProps4.xml><?xml version="1.0" encoding="utf-8"?>
<ds:datastoreItem xmlns:ds="http://schemas.openxmlformats.org/officeDocument/2006/customXml" ds:itemID="{EAB33FB6-2213-487D-9C46-9AF0BF12F5F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739afe4f-eda8-42b6-b40f-eb13f4d30d13"/>
    <ds:schemaRef ds:uri="http://schemas.openxmlformats.org/package/2006/metadata/core-properties"/>
    <ds:schemaRef ds:uri="60eaad88-be74-4136-8120-5d9b0a9ec60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Bravida Danmark_Tomt</Template>
  <TotalTime>11</TotalTime>
  <Pages>1</Pages>
  <Words>154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OfficeSpecialisten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Thygesen Silke (Bravida)</dc:creator>
  <cp:keywords/>
  <cp:lastModifiedBy>Dohrn Rikke (Bravida)</cp:lastModifiedBy>
  <cp:revision>15</cp:revision>
  <cp:lastPrinted>2016-05-29T21:56:00Z</cp:lastPrinted>
  <dcterms:created xsi:type="dcterms:W3CDTF">2025-10-03T12:45:00Z</dcterms:created>
  <dcterms:modified xsi:type="dcterms:W3CDTF">2025-10-03T12:54:00Z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Letter</vt:lpwstr>
  </property>
  <property fmtid="{D5CDD505-2E9C-101B-9397-08002B2CF9AE}" pid="3" name="Nummer">
    <vt:lpwstr>0</vt:lpwstr>
  </property>
  <property fmtid="{D5CDD505-2E9C-101B-9397-08002B2CF9AE}" pid="4" name="DKbkmT04ComCVR">
    <vt:lpwstr>CVR nr.</vt:lpwstr>
  </property>
  <property fmtid="{D5CDD505-2E9C-101B-9397-08002B2CF9AE}" pid="5" name="UKbkmT04ComCVR">
    <vt:lpwstr>CVR no.</vt:lpwstr>
  </property>
  <property fmtid="{D5CDD505-2E9C-101B-9397-08002B2CF9AE}" pid="6" name="DKbkmT04Sig00Mobile">
    <vt:lpwstr>Mobil</vt:lpwstr>
  </property>
  <property fmtid="{D5CDD505-2E9C-101B-9397-08002B2CF9AE}" pid="7" name="UKbkmT04Sig00Mobile">
    <vt:lpwstr>Mobile</vt:lpwstr>
  </property>
  <property fmtid="{D5CDD505-2E9C-101B-9397-08002B2CF9AE}" pid="8" name="DKbkmTAgree">
    <vt:lpwstr>Ifølge aftale</vt:lpwstr>
  </property>
  <property fmtid="{D5CDD505-2E9C-101B-9397-08002B2CF9AE}" pid="9" name="UKbkmTAgree">
    <vt:lpwstr>As previously agreed</vt:lpwstr>
  </property>
  <property fmtid="{D5CDD505-2E9C-101B-9397-08002B2CF9AE}" pid="10" name="DKbkmTLetter">
    <vt:lpwstr>I henhold til brev</vt:lpwstr>
  </property>
  <property fmtid="{D5CDD505-2E9C-101B-9397-08002B2CF9AE}" pid="11" name="UKbkmTLetter">
    <vt:lpwstr>Referring to our letter</vt:lpwstr>
  </property>
  <property fmtid="{D5CDD505-2E9C-101B-9397-08002B2CF9AE}" pid="12" name="DKbkmTPhone">
    <vt:lpwstr>I henhold til telefonsamtale</vt:lpwstr>
  </property>
  <property fmtid="{D5CDD505-2E9C-101B-9397-08002B2CF9AE}" pid="13" name="UKbkmTPhone">
    <vt:lpwstr>Referring to our telephone conversation</vt:lpwstr>
  </property>
  <property fmtid="{D5CDD505-2E9C-101B-9397-08002B2CF9AE}" pid="14" name="DKbkmTContact">
    <vt:lpwstr>Kontakt mig venligst</vt:lpwstr>
  </property>
  <property fmtid="{D5CDD505-2E9C-101B-9397-08002B2CF9AE}" pid="15" name="UKbkmTContact">
    <vt:lpwstr>Please contact me</vt:lpwstr>
  </property>
  <property fmtid="{D5CDD505-2E9C-101B-9397-08002B2CF9AE}" pid="16" name="DKbkmTInfo">
    <vt:lpwstr>Til orientering</vt:lpwstr>
  </property>
  <property fmtid="{D5CDD505-2E9C-101B-9397-08002B2CF9AE}" pid="17" name="UKbkmTInfo">
    <vt:lpwstr>For your information</vt:lpwstr>
  </property>
  <property fmtid="{D5CDD505-2E9C-101B-9397-08002B2CF9AE}" pid="18" name="DKbkmTReturn">
    <vt:lpwstr>Ønskes retur</vt:lpwstr>
  </property>
  <property fmtid="{D5CDD505-2E9C-101B-9397-08002B2CF9AE}" pid="19" name="UKbkmTReturn">
    <vt:lpwstr>Please return</vt:lpwstr>
  </property>
  <property fmtid="{D5CDD505-2E9C-101B-9397-08002B2CF9AE}" pid="20" name="DKbkmTCheck">
    <vt:lpwstr>Check</vt:lpwstr>
  </property>
  <property fmtid="{D5CDD505-2E9C-101B-9397-08002B2CF9AE}" pid="21" name="UKbkmTCheck">
    <vt:lpwstr>Cheque</vt:lpwstr>
  </property>
  <property fmtid="{D5CDD505-2E9C-101B-9397-08002B2CF9AE}" pid="22" name="DKbkmTComment">
    <vt:lpwstr>Kommentar udbedes</vt:lpwstr>
  </property>
  <property fmtid="{D5CDD505-2E9C-101B-9397-08002B2CF9AE}" pid="23" name="UKbkmTComment">
    <vt:lpwstr>For your comments, please</vt:lpwstr>
  </property>
  <property fmtid="{D5CDD505-2E9C-101B-9397-08002B2CF9AE}" pid="24" name="DKbkmTThanks">
    <vt:lpwstr>Tilbagesendes med tak</vt:lpwstr>
  </property>
  <property fmtid="{D5CDD505-2E9C-101B-9397-08002B2CF9AE}" pid="25" name="UKbkmTThanks">
    <vt:lpwstr>Returned with thanks</vt:lpwstr>
  </property>
  <property fmtid="{D5CDD505-2E9C-101B-9397-08002B2CF9AE}" pid="26" name="DKbkmTAtt">
    <vt:lpwstr>Att.</vt:lpwstr>
  </property>
  <property fmtid="{D5CDD505-2E9C-101B-9397-08002B2CF9AE}" pid="27" name="UKbkmTAtt">
    <vt:lpwstr>Att.</vt:lpwstr>
  </property>
  <property fmtid="{D5CDD505-2E9C-101B-9397-08002B2CF9AE}" pid="28" name="DKbkmTTel">
    <vt:lpwstr>Tel</vt:lpwstr>
  </property>
  <property fmtid="{D5CDD505-2E9C-101B-9397-08002B2CF9AE}" pid="29" name="UKbkmTTel">
    <vt:lpwstr>Phone</vt:lpwstr>
  </property>
  <property fmtid="{D5CDD505-2E9C-101B-9397-08002B2CF9AE}" pid="30" name="DKbkmTFax">
    <vt:lpwstr>Fax</vt:lpwstr>
  </property>
  <property fmtid="{D5CDD505-2E9C-101B-9397-08002B2CF9AE}" pid="31" name="UKbkmTFax">
    <vt:lpwstr>Fax</vt:lpwstr>
  </property>
  <property fmtid="{D5CDD505-2E9C-101B-9397-08002B2CF9AE}" pid="32" name="DKbkmTDate">
    <vt:lpwstr>Dato</vt:lpwstr>
  </property>
  <property fmtid="{D5CDD505-2E9C-101B-9397-08002B2CF9AE}" pid="33" name="UKbkmTDate">
    <vt:lpwstr>Date</vt:lpwstr>
  </property>
  <property fmtid="{D5CDD505-2E9C-101B-9397-08002B2CF9AE}" pid="34" name="DKbkmTTelDir">
    <vt:lpwstr>Dir Tel</vt:lpwstr>
  </property>
  <property fmtid="{D5CDD505-2E9C-101B-9397-08002B2CF9AE}" pid="35" name="UKbkmTTelDir">
    <vt:lpwstr>Direct</vt:lpwstr>
  </property>
  <property fmtid="{D5CDD505-2E9C-101B-9397-08002B2CF9AE}" pid="36" name="DKbkmTEmail">
    <vt:lpwstr>Mail</vt:lpwstr>
  </property>
  <property fmtid="{D5CDD505-2E9C-101B-9397-08002B2CF9AE}" pid="37" name="UKbkmTEmail">
    <vt:lpwstr>E-mail</vt:lpwstr>
  </property>
  <property fmtid="{D5CDD505-2E9C-101B-9397-08002B2CF9AE}" pid="38" name="DKbkmTPage">
    <vt:lpwstr>Side</vt:lpwstr>
  </property>
  <property fmtid="{D5CDD505-2E9C-101B-9397-08002B2CF9AE}" pid="39" name="UKbkmTPage">
    <vt:lpwstr>Page</vt:lpwstr>
  </property>
  <property fmtid="{D5CDD505-2E9C-101B-9397-08002B2CF9AE}" pid="40" name="DKbkmTMobile">
    <vt:lpwstr>Mobil</vt:lpwstr>
  </property>
  <property fmtid="{D5CDD505-2E9C-101B-9397-08002B2CF9AE}" pid="41" name="UKbkmTMobile">
    <vt:lpwstr>Mobile</vt:lpwstr>
  </property>
  <property fmtid="{D5CDD505-2E9C-101B-9397-08002B2CF9AE}" pid="42" name="DKbkmTYours">
    <vt:lpwstr>Med venlig hilsen</vt:lpwstr>
  </property>
  <property fmtid="{D5CDD505-2E9C-101B-9397-08002B2CF9AE}" pid="43" name="UKbkmTYours">
    <vt:lpwstr>Best regards</vt:lpwstr>
  </property>
  <property fmtid="{D5CDD505-2E9C-101B-9397-08002B2CF9AE}" pid="44" name="DKbkmT04Sig00">
    <vt:lpwstr>Afsender</vt:lpwstr>
  </property>
  <property fmtid="{D5CDD505-2E9C-101B-9397-08002B2CF9AE}" pid="45" name="UKbkmT04Sig00">
    <vt:lpwstr>Sender</vt:lpwstr>
  </property>
  <property fmtid="{D5CDD505-2E9C-101B-9397-08002B2CF9AE}" pid="46" name="ContentTypeId">
    <vt:lpwstr>0x01010039287480C2E9E54D86B94D9B37F7B283</vt:lpwstr>
  </property>
  <property fmtid="{D5CDD505-2E9C-101B-9397-08002B2CF9AE}" pid="47" name="MediaServiceImageTags">
    <vt:lpwstr/>
  </property>
  <property fmtid="{D5CDD505-2E9C-101B-9397-08002B2CF9AE}" pid="48" name="Teknik">
    <vt:lpwstr/>
  </property>
  <property fmtid="{D5CDD505-2E9C-101B-9397-08002B2CF9AE}" pid="49" name="Operation">
    <vt:lpwstr/>
  </property>
  <property fmtid="{D5CDD505-2E9C-101B-9397-08002B2CF9AE}" pid="50" name="Dokument type">
    <vt:lpwstr/>
  </property>
  <property fmtid="{D5CDD505-2E9C-101B-9397-08002B2CF9AE}" pid="51" name="Dokument_x0020_type">
    <vt:lpwstr/>
  </property>
  <property fmtid="{D5CDD505-2E9C-101B-9397-08002B2CF9AE}" pid="52" name="docLang">
    <vt:lpwstr>da</vt:lpwstr>
  </property>
</Properties>
</file>